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DC" w:rsidRPr="00D82D40" w:rsidRDefault="00AD44DC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УТВЕРЖДАЮ</w:t>
      </w:r>
    </w:p>
    <w:p w:rsidR="00AD44DC" w:rsidRPr="00D82D40" w:rsidRDefault="00AD44DC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Главный врач</w:t>
      </w:r>
    </w:p>
    <w:p w:rsidR="00AD44DC" w:rsidRPr="00D82D40" w:rsidRDefault="00AD44DC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УЗ «Могилевский облЦГЭиОЗ»</w:t>
      </w:r>
    </w:p>
    <w:p w:rsidR="00AD44DC" w:rsidRPr="00D82D40" w:rsidRDefault="00AD44DC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_________________М.Н.Сакович</w:t>
      </w:r>
    </w:p>
    <w:p w:rsidR="00AD44DC" w:rsidRPr="00D82D40" w:rsidRDefault="00AD44DC" w:rsidP="001B07CA">
      <w:pPr>
        <w:spacing w:after="0" w:line="240" w:lineRule="auto"/>
        <w:ind w:left="9923"/>
        <w:jc w:val="both"/>
        <w:rPr>
          <w:rFonts w:ascii="Times New Roman" w:hAnsi="Times New Roman"/>
          <w:sz w:val="29"/>
          <w:szCs w:val="29"/>
          <w:lang w:eastAsia="ru-RU"/>
        </w:rPr>
      </w:pPr>
      <w:r w:rsidRPr="00D82D40">
        <w:rPr>
          <w:rFonts w:ascii="Times New Roman" w:hAnsi="Times New Roman"/>
          <w:sz w:val="29"/>
          <w:szCs w:val="29"/>
          <w:lang w:eastAsia="ru-RU"/>
        </w:rPr>
        <w:t>«</w:t>
      </w:r>
      <w:r w:rsidRPr="003B69C8">
        <w:rPr>
          <w:rFonts w:ascii="Times New Roman" w:hAnsi="Times New Roman"/>
          <w:sz w:val="29"/>
          <w:szCs w:val="29"/>
          <w:lang w:eastAsia="ru-RU"/>
        </w:rPr>
        <w:t>__</w:t>
      </w:r>
      <w:r w:rsidRPr="00D82D40">
        <w:rPr>
          <w:rFonts w:ascii="Times New Roman" w:hAnsi="Times New Roman"/>
          <w:sz w:val="29"/>
          <w:szCs w:val="29"/>
          <w:lang w:eastAsia="ru-RU"/>
        </w:rPr>
        <w:t xml:space="preserve">» </w:t>
      </w:r>
      <w:r w:rsidRPr="003B69C8">
        <w:rPr>
          <w:rFonts w:ascii="Times New Roman" w:hAnsi="Times New Roman"/>
          <w:sz w:val="29"/>
          <w:szCs w:val="29"/>
          <w:lang w:eastAsia="ru-RU"/>
        </w:rPr>
        <w:t xml:space="preserve">_________ </w:t>
      </w:r>
      <w:r w:rsidRPr="002F7824">
        <w:rPr>
          <w:rFonts w:ascii="Times New Roman" w:hAnsi="Times New Roman"/>
          <w:sz w:val="29"/>
          <w:szCs w:val="29"/>
          <w:u w:val="single"/>
          <w:lang w:eastAsia="ru-RU"/>
        </w:rPr>
        <w:t>202</w:t>
      </w:r>
      <w:r>
        <w:rPr>
          <w:rFonts w:ascii="Times New Roman" w:hAnsi="Times New Roman"/>
          <w:sz w:val="29"/>
          <w:szCs w:val="29"/>
          <w:u w:val="single"/>
          <w:lang w:eastAsia="ru-RU"/>
        </w:rPr>
        <w:t>5</w:t>
      </w:r>
      <w:r w:rsidRPr="00D82D40">
        <w:rPr>
          <w:rFonts w:ascii="Times New Roman" w:hAnsi="Times New Roman"/>
          <w:sz w:val="29"/>
          <w:szCs w:val="29"/>
          <w:lang w:eastAsia="ru-RU"/>
        </w:rPr>
        <w:t xml:space="preserve"> года </w:t>
      </w:r>
    </w:p>
    <w:p w:rsidR="00AD44DC" w:rsidRDefault="00AD44DC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D44DC" w:rsidRPr="001C7BD2" w:rsidRDefault="00AD44DC" w:rsidP="0016043E">
      <w:pPr>
        <w:spacing w:after="0"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1C7BD2">
        <w:rPr>
          <w:rFonts w:ascii="Times New Roman" w:hAnsi="Times New Roman"/>
          <w:b/>
          <w:sz w:val="32"/>
          <w:szCs w:val="32"/>
        </w:rPr>
        <w:t>Перечень* административных процедур, осуществляемых УЗ «Могилевский облЦГЭиОЗ»</w:t>
      </w:r>
    </w:p>
    <w:p w:rsidR="00AD44DC" w:rsidRPr="001C7BD2" w:rsidRDefault="00AD44DC" w:rsidP="0016043E">
      <w:pPr>
        <w:spacing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1C7BD2">
        <w:rPr>
          <w:rFonts w:ascii="Times New Roman" w:hAnsi="Times New Roman"/>
          <w:sz w:val="32"/>
          <w:szCs w:val="32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хозяйствования» с изменениями  и дополнениями)</w:t>
      </w:r>
    </w:p>
    <w:p w:rsidR="00AD44DC" w:rsidRPr="001C7BD2" w:rsidRDefault="00AD44DC" w:rsidP="00272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BD2"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6" w:history="1">
        <w:r w:rsidRPr="001C7BD2">
          <w:rPr>
            <w:rStyle w:val="Hyperlink"/>
            <w:rFonts w:ascii="Times New Roman" w:hAnsi="Times New Roman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:rsidR="00AD44DC" w:rsidRPr="001C7BD2" w:rsidRDefault="00AD44DC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2712"/>
        <w:gridCol w:w="2135"/>
        <w:gridCol w:w="3402"/>
        <w:gridCol w:w="1418"/>
        <w:gridCol w:w="1688"/>
        <w:gridCol w:w="1135"/>
        <w:gridCol w:w="2385"/>
      </w:tblGrid>
      <w:tr w:rsidR="00AD44DC" w:rsidRPr="009E51E1" w:rsidTr="004C6F9C">
        <w:tc>
          <w:tcPr>
            <w:tcW w:w="1124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AD44DC" w:rsidRPr="009E51E1" w:rsidRDefault="00AD44DC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AD44DC" w:rsidRPr="009E51E1" w:rsidRDefault="00AD44DC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AD44DC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  <w:p w:rsidR="00AD44DC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44DC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AD44DC" w:rsidRPr="00BC33B3" w:rsidRDefault="00AD44DC" w:rsidP="00344AE3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BC33B3">
              <w:rPr>
                <w:b/>
                <w:u w:val="single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1688" w:type="dxa"/>
          </w:tcPr>
          <w:p w:rsidR="00AD44DC" w:rsidRPr="00BC33B3" w:rsidRDefault="00AD44DC" w:rsidP="00344AE3">
            <w:pPr>
              <w:pStyle w:val="table10"/>
              <w:rPr>
                <w:sz w:val="26"/>
                <w:szCs w:val="26"/>
                <w:u w:val="single"/>
              </w:rPr>
            </w:pPr>
            <w:r w:rsidRPr="00BC33B3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344AE3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DC11B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2F7824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2F782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Алексей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инженер отделения коммунальной гигиены, каб. 403, тел. 74-05-27</w:t>
            </w:r>
          </w:p>
          <w:p w:rsidR="00AD44DC" w:rsidRPr="009E51E1" w:rsidRDefault="00AD44DC" w:rsidP="002F7824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135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AD44DC" w:rsidRPr="00A80924" w:rsidRDefault="00AD44DC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A80924">
              <w:rPr>
                <w:b/>
                <w:sz w:val="26"/>
                <w:szCs w:val="26"/>
                <w:u w:val="single"/>
              </w:rPr>
              <w:t>15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E17638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Маркевич Виктория Олеговна – врач-гигиенист отделения гигиены питания, каб. 510, тел. 74-08-84 </w:t>
            </w:r>
          </w:p>
          <w:p w:rsidR="00AD44DC" w:rsidRPr="009E51E1" w:rsidRDefault="00AD44DC" w:rsidP="00E17638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AD44DC" w:rsidRPr="009E51E1" w:rsidRDefault="00AD44DC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AD44DC" w:rsidRPr="00AA4FC2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AD44DC" w:rsidRPr="009E51E1" w:rsidRDefault="00AD44DC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</w:p>
          <w:p w:rsidR="00AD44DC" w:rsidRPr="009E51E1" w:rsidRDefault="00AD44DC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AD44DC" w:rsidRPr="009E51E1" w:rsidRDefault="00AD44DC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AD44DC" w:rsidRPr="00AA4FC2" w:rsidRDefault="00AD44DC" w:rsidP="00B3464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  <w:p w:rsidR="00AD44DC" w:rsidRPr="009E51E1" w:rsidRDefault="00AD44DC" w:rsidP="00393E1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D761C1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</w:t>
            </w:r>
          </w:p>
        </w:tc>
        <w:tc>
          <w:tcPr>
            <w:tcW w:w="2712" w:type="dxa"/>
          </w:tcPr>
          <w:p w:rsidR="00AD44DC" w:rsidRPr="009E51E1" w:rsidRDefault="00AD44DC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Государственная регистрация продукции</w:t>
            </w:r>
          </w:p>
        </w:tc>
        <w:tc>
          <w:tcPr>
            <w:tcW w:w="2135" w:type="dxa"/>
          </w:tcPr>
          <w:p w:rsidR="00AD44DC" w:rsidRPr="009E51E1" w:rsidRDefault="00AD44DC" w:rsidP="00D761C1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AD44DC" w:rsidRPr="009E51E1" w:rsidRDefault="00AD44DC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AD44DC" w:rsidRPr="009E51E1" w:rsidRDefault="00AD44DC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AD44DC" w:rsidRPr="009E51E1" w:rsidRDefault="00AD44DC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AD44DC" w:rsidRPr="009E51E1" w:rsidRDefault="00AD44DC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9.5.1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7" w:history="1">
              <w:r w:rsidRPr="009E51E1">
                <w:rPr>
                  <w:rStyle w:val="Hyperlink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Получение</w:t>
              </w:r>
            </w:hyperlink>
            <w:r w:rsidRPr="009E51E1">
              <w:rPr>
                <w:rStyle w:val="Hyperlink"/>
                <w:rFonts w:ascii="Times New Roman" w:hAnsi="Times New Roman"/>
                <w:bCs/>
                <w:color w:val="auto"/>
                <w:sz w:val="26"/>
                <w:szCs w:val="26"/>
                <w:u w:val="none"/>
              </w:rPr>
              <w:t xml:space="preserve"> свидетельства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продукции, впервые изготавливаемой на таможенной территории Евразийского экономического союза: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 xml:space="preserve">заявление </w:t>
            </w:r>
          </w:p>
          <w:p w:rsidR="00AD44DC" w:rsidRPr="009E51E1" w:rsidRDefault="00AD44DC" w:rsidP="001E331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AD44DC" w:rsidRPr="009E51E1" w:rsidRDefault="00AD44DC" w:rsidP="00EC345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AD44DC" w:rsidRPr="009E51E1" w:rsidRDefault="00AD44DC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изготовителем, предусматривающего обеспечение соответствия изготавливаемой на таможенной территории продукции требованиям технического регламента и ответственность за несоответствие поставляемой на таможенную территорию продукции указанным требованиям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для продукции, впервые ввозимой на таможенную территорию государства – члена Евразийского экономического союза: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этого государства или документы изготовителя продукции, подтверждающие отсутствие необходимости оформления такого документа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подтверждающих ввоз проб (образцов) продукции на таможенную территорию государства, в котором осуществляется государственная регистрация</w:t>
            </w:r>
          </w:p>
          <w:p w:rsidR="00AD44DC" w:rsidRPr="009E51E1" w:rsidRDefault="00AD44DC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AD44DC" w:rsidRPr="009E51E1" w:rsidRDefault="00AD44DC" w:rsidP="00E34D69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b/>
                <w:sz w:val="26"/>
                <w:szCs w:val="26"/>
              </w:rPr>
              <w:t>5 лет</w:t>
            </w:r>
            <w:r w:rsidRPr="009E51E1">
              <w:rPr>
                <w:sz w:val="26"/>
                <w:szCs w:val="26"/>
              </w:rPr>
              <w:t xml:space="preserve"> – в случае оформления свидетельства, подтверждающего соответствие продукции требованиям технических регламентов, </w:t>
            </w:r>
            <w:r w:rsidRPr="009E51E1">
              <w:rPr>
                <w:sz w:val="26"/>
                <w:szCs w:val="26"/>
                <w:u w:val="single"/>
              </w:rPr>
              <w:t>если иное не предусмотрено техническими регламентами;</w:t>
            </w:r>
          </w:p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>В случае</w:t>
            </w: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 xml:space="preserve">оформления свидетельства, подтверждающего соответствие продукции Единым санитарным требованиям, свидетельство </w:t>
            </w:r>
            <w:r w:rsidRPr="009E51E1">
              <w:rPr>
                <w:b/>
                <w:sz w:val="26"/>
                <w:szCs w:val="26"/>
                <w:u w:val="single"/>
              </w:rPr>
              <w:t>действует с даты его выдачи в течение всего периода изготовления продукции</w:t>
            </w:r>
            <w:r w:rsidRPr="009E51E1">
              <w:rPr>
                <w:sz w:val="26"/>
                <w:szCs w:val="26"/>
                <w:u w:val="single"/>
              </w:rPr>
              <w:t xml:space="preserve"> на таможенную территорию Евразийского экономического союза и до полной реализации продукции, находящейся в обращении на таможенной территории Евразийского экономического союза (с учетом предусмотренных изготовителем сроков ее годности (хранения)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AD44DC" w:rsidRPr="009E51E1" w:rsidRDefault="00AD44DC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9.5.2.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Переоформление путем замены свидетельства о государственной регистрации продукции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платы.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3C1682">
            <w:pPr>
              <w:pStyle w:val="table10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9.6.2.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на продукцию (за исключением продукции, подлежащей государственной регистрации)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эпидемиологии; зональные 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акты отбора образцов (проб) продукции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потребительской маркировки продукции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9A49D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AD44DC" w:rsidRPr="009E51E1" w:rsidRDefault="00AD44DC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Семёнова Иветта Александровна – заведующий отделением гигиены питания, каб. 509, тел. 74-08-84 </w:t>
            </w:r>
          </w:p>
          <w:p w:rsidR="00AD44DC" w:rsidRPr="009E51E1" w:rsidRDefault="00AD44DC" w:rsidP="009A49D5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9.6.3.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12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технологической документации (за исключением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технологической документации, разработанной на продукцию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собственного производства организаций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питания, и технологической документации, включающей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процессы производства продукции), содержащей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благополучия населения</w:t>
            </w:r>
          </w:p>
        </w:tc>
        <w:tc>
          <w:tcPr>
            <w:tcW w:w="2135" w:type="dxa"/>
          </w:tcPr>
          <w:p w:rsidR="00AD44DC" w:rsidRPr="009E51E1" w:rsidRDefault="00AD44DC" w:rsidP="009D0C63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sz w:val="26"/>
                <w:szCs w:val="26"/>
              </w:rPr>
              <w:t xml:space="preserve">документ, подтверждающий  </w:t>
            </w: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технических условий, в соответствии с которыми разработана технологическая документация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документов, подтверждающих качество и безопасность используемого сырья при производстве продукции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AD44DC" w:rsidRPr="009E51E1" w:rsidRDefault="00AD44DC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AD44DC" w:rsidRPr="009E51E1" w:rsidRDefault="00AD44DC" w:rsidP="00D93A07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3C168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 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EA7F04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AD44DC" w:rsidRPr="009E51E1" w:rsidRDefault="00AD44DC" w:rsidP="00EA7F04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характеристика работ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должностных (рабочих) инструкций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технологическая карта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AD44DC" w:rsidRPr="009E51E1" w:rsidRDefault="00AD44DC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AD44DC" w:rsidRPr="009E51E1" w:rsidRDefault="00AD44DC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AD44DC" w:rsidRPr="009E51E1" w:rsidRDefault="00AD44DC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  <w:p w:rsidR="00AD44DC" w:rsidRPr="009E51E1" w:rsidRDefault="00AD44DC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AD44DC" w:rsidRPr="009E51E1" w:rsidRDefault="00AD44DC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AD44DC" w:rsidRPr="009E51E1" w:rsidRDefault="00AD44DC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AD44DC" w:rsidRPr="009E51E1" w:rsidRDefault="00AD44DC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AD44DC" w:rsidRPr="009E51E1" w:rsidRDefault="00AD44DC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AA4FC2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3608B1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AD44DC" w:rsidRPr="009E51E1" w:rsidRDefault="00AD44D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Дмитрий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9E51E1">
              <w:rPr>
                <w:sz w:val="26"/>
                <w:szCs w:val="26"/>
                <w:u w:val="single"/>
              </w:rPr>
              <w:t>- 5 лет</w:t>
            </w:r>
          </w:p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9E51E1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 тел. 74-08-84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44DC" w:rsidRPr="009E51E1" w:rsidRDefault="00AD44DC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Демидова Ирина Ивановна – заведующий лабораторным отделом, каб. 312, тел. 74-37-62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Елугина Мария Владимировна – врач-лаборант микробиологической лаборатории, каб. 217 (лабораторный корпус), тел. 74-06-67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Ковалева Людмила Леонидовна – заведующий лабораторией физических факторов, каб.109, тел. 74-04-62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Чернякова Елена Евгеньевна – заведующий отделением лабораторного обеспечения, стандартизации, метрологии, каб.310, тел. 33-18-78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Фронкина Наталья Владимировна – ведущий инженер отделения лабораторного обеспечения, стандартизации, метрологии, каб.314, тел. 33-18-78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9E51E1">
              <w:rPr>
                <w:sz w:val="26"/>
                <w:szCs w:val="26"/>
                <w:u w:val="single"/>
                <w:lang w:val="en-US"/>
              </w:rPr>
              <w:t>R</w:t>
            </w:r>
            <w:r w:rsidRPr="009E51E1">
              <w:rPr>
                <w:sz w:val="26"/>
                <w:szCs w:val="26"/>
                <w:u w:val="single"/>
              </w:rPr>
              <w:t>, 3В и 4):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Липницкий Леонид Владимирович – врач-гигиенист отделения радиационной гигиены, каб. 507, тел. </w:t>
            </w:r>
            <w:r>
              <w:rPr>
                <w:rFonts w:ascii="Times New Roman" w:hAnsi="Times New Roman"/>
                <w:sz w:val="26"/>
                <w:szCs w:val="26"/>
              </w:rPr>
              <w:t>74-05-87</w:t>
            </w:r>
          </w:p>
          <w:p w:rsidR="00AD44DC" w:rsidRDefault="00AD44DC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  <w:p w:rsidR="00AD44DC" w:rsidRPr="009E51E1" w:rsidRDefault="00AD44DC" w:rsidP="00BD3F8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BD3F8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Купчин Алексей Владимирович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инженер отделения коммунальной гигиены, каб. 403, тел. 74-05-27</w:t>
            </w:r>
          </w:p>
          <w:p w:rsidR="00AD44DC" w:rsidRPr="009E51E1" w:rsidRDefault="00AD44DC" w:rsidP="00BD3F88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Купчин Дмитрий Владимирович – </w:t>
            </w:r>
            <w:r>
              <w:rPr>
                <w:sz w:val="26"/>
                <w:szCs w:val="26"/>
              </w:rPr>
              <w:t>ведущий</w:t>
            </w:r>
            <w:r w:rsidRPr="009E51E1">
              <w:rPr>
                <w:sz w:val="26"/>
                <w:szCs w:val="26"/>
              </w:rPr>
              <w:t xml:space="preserve">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9.6.10.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AD44DC" w:rsidRPr="009E51E1" w:rsidRDefault="00AD44DC" w:rsidP="00596909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AD44DC" w:rsidRPr="009E51E1" w:rsidRDefault="00AD44DC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AD44DC" w:rsidRPr="009E51E1" w:rsidRDefault="00AD44DC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9.6.11.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технических нормативных правовых актов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области технического нормирования и стандартизации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(за исключением проектов технических нормативных правовых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актов, регулирующих обращение лекарственных средств,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стандартов организаций, технических условий,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государственных стандартов), содержащих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 благополучия населения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 тел. 74-08-84</w:t>
            </w:r>
          </w:p>
          <w:p w:rsidR="00AD44DC" w:rsidRPr="009E51E1" w:rsidRDefault="00AD44DC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sz w:val="26"/>
                <w:szCs w:val="26"/>
              </w:rPr>
              <w:t>05-87</w:t>
            </w:r>
          </w:p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9E51E1">
              <w:rPr>
                <w:rFonts w:ascii="Times New Roman" w:hAnsi="Times New Roman"/>
                <w:sz w:val="26"/>
                <w:szCs w:val="26"/>
              </w:rPr>
              <w:t>нов Константин Викторович – заведующий отделом гигиены, каб. №408, тел. 74-06-34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AD44DC" w:rsidRPr="009E51E1" w:rsidRDefault="00AD44DC" w:rsidP="007619C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AD44DC" w:rsidRPr="009E51E1" w:rsidRDefault="00AD44DC" w:rsidP="007619C5">
            <w:pPr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AD44DC" w:rsidRPr="009E51E1" w:rsidRDefault="00AD44DC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Петровская Кристина Сергеевна – заведующий отделом эпидемиологии, каб. № 301, тел. 74-05-34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 документации по ядерной и радиационной безопасности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19.16.1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плана мероприятий по защите персонала и населения от радиационной аварии и ее последствий (для пользователей закрытых источников ионизирующего излучения и (или) открытых источников ионизирующего излучения I – III категорий по степени радиационной опасности, а 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план мероприятий по защите персонала и населения от радиационной аварии и ее последствий</w:t>
            </w:r>
          </w:p>
        </w:tc>
        <w:tc>
          <w:tcPr>
            <w:tcW w:w="1418" w:type="dxa"/>
          </w:tcPr>
          <w:p w:rsidR="00AD44DC" w:rsidRPr="00877AFF" w:rsidRDefault="00AD44DC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877AFF">
              <w:rPr>
                <w:b/>
                <w:sz w:val="26"/>
                <w:szCs w:val="26"/>
                <w:u w:val="single"/>
              </w:rPr>
              <w:t>30 рабочих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AD44DC" w:rsidRPr="009E51E1" w:rsidRDefault="00AD44DC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19.16.3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нормативов допустимых выбросов и сбросов радиоактивных веществ в окружающую среду</w:t>
            </w:r>
          </w:p>
        </w:tc>
        <w:tc>
          <w:tcPr>
            <w:tcW w:w="1418" w:type="dxa"/>
          </w:tcPr>
          <w:p w:rsidR="00AD44DC" w:rsidRPr="001A765C" w:rsidRDefault="00AD44DC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r w:rsidRPr="001A765C">
              <w:rPr>
                <w:b/>
                <w:sz w:val="26"/>
                <w:szCs w:val="26"/>
                <w:u w:val="single"/>
              </w:rPr>
              <w:t>30 рабочих дней</w:t>
            </w: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AD44DC" w:rsidRPr="009E51E1" w:rsidRDefault="00AD44DC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  <w:tr w:rsidR="00AD44DC" w:rsidRPr="009E51E1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 поставок источников ионизирующего излучения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AD44DC" w:rsidRPr="009E51E1" w:rsidRDefault="00AD44DC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44DC" w:rsidRPr="001C7BD2" w:rsidTr="004C6F9C">
        <w:tc>
          <w:tcPr>
            <w:tcW w:w="1124" w:type="dxa"/>
          </w:tcPr>
          <w:p w:rsidR="00AD44DC" w:rsidRPr="009E51E1" w:rsidRDefault="00AD44DC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19.23.1</w:t>
            </w:r>
          </w:p>
        </w:tc>
        <w:tc>
          <w:tcPr>
            <w:tcW w:w="2712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заказ-заявки на поставку источников ионизирующего излучения</w:t>
            </w:r>
          </w:p>
        </w:tc>
        <w:tc>
          <w:tcPr>
            <w:tcW w:w="2135" w:type="dxa"/>
          </w:tcPr>
          <w:p w:rsidR="00AD44DC" w:rsidRPr="009E51E1" w:rsidRDefault="00AD44D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AD44DC" w:rsidRPr="009E51E1" w:rsidRDefault="00AD44DC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заказ-заявка на поставку источников ионизирующего излучения</w:t>
            </w:r>
          </w:p>
        </w:tc>
        <w:tc>
          <w:tcPr>
            <w:tcW w:w="1418" w:type="dxa"/>
          </w:tcPr>
          <w:p w:rsidR="00AD44DC" w:rsidRPr="001A4890" w:rsidRDefault="00AD44DC" w:rsidP="0051626F">
            <w:pPr>
              <w:pStyle w:val="table10"/>
              <w:rPr>
                <w:b/>
                <w:sz w:val="26"/>
                <w:szCs w:val="26"/>
                <w:u w:val="single"/>
              </w:rPr>
            </w:pPr>
            <w:bookmarkStart w:id="0" w:name="_GoBack"/>
            <w:r w:rsidRPr="001A4890">
              <w:rPr>
                <w:b/>
                <w:sz w:val="26"/>
                <w:szCs w:val="26"/>
                <w:u w:val="single"/>
              </w:rPr>
              <w:t>15 рабочих дней</w:t>
            </w:r>
            <w:bookmarkEnd w:id="0"/>
          </w:p>
        </w:tc>
        <w:tc>
          <w:tcPr>
            <w:tcW w:w="1688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год</w:t>
            </w:r>
          </w:p>
        </w:tc>
        <w:tc>
          <w:tcPr>
            <w:tcW w:w="1135" w:type="dxa"/>
          </w:tcPr>
          <w:p w:rsidR="00AD44DC" w:rsidRPr="009E51E1" w:rsidRDefault="00AD44DC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AD44DC" w:rsidRPr="009E51E1" w:rsidRDefault="00AD44DC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9E51E1" w:rsidRDefault="00AD44DC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  <w:p w:rsidR="00AD44DC" w:rsidRPr="001C7BD2" w:rsidRDefault="00AD44DC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</w:t>
            </w:r>
            <w:r>
              <w:rPr>
                <w:rFonts w:ascii="Times New Roman" w:hAnsi="Times New Roman"/>
                <w:sz w:val="26"/>
                <w:szCs w:val="26"/>
              </w:rPr>
              <w:t>05-87</w:t>
            </w:r>
          </w:p>
        </w:tc>
      </w:tr>
    </w:tbl>
    <w:p w:rsidR="00AD44DC" w:rsidRPr="001C7BD2" w:rsidRDefault="00AD44DC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44DC" w:rsidRPr="001C7BD2" w:rsidRDefault="00AD44DC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C7BD2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УЗ «Могилевский облЦГЭиОЗ» административных процедур – врач-гигиенист отделения гигиены детей и подростков Беседина Галина Петровна (каб.104, лабораторный корпус).</w:t>
      </w:r>
    </w:p>
    <w:p w:rsidR="00AD44DC" w:rsidRPr="001D2920" w:rsidRDefault="00AD44DC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D2920">
        <w:rPr>
          <w:rFonts w:ascii="Times New Roman" w:hAnsi="Times New Roman"/>
          <w:sz w:val="26"/>
          <w:szCs w:val="26"/>
        </w:rPr>
        <w:t>Ответственный за юридическое сопровождение работ по осуществлению административных процедур – начальник юридического отдела  – Михневич Андрей Анатольевич, (каб. 216, административный корпус).</w:t>
      </w:r>
    </w:p>
    <w:sectPr w:rsidR="00AD44DC" w:rsidRPr="001D2920" w:rsidSect="004F6D82">
      <w:headerReference w:type="even" r:id="rId8"/>
      <w:headerReference w:type="default" r:id="rId9"/>
      <w:pgSz w:w="16838" w:h="11906" w:orient="landscape"/>
      <w:pgMar w:top="96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DC" w:rsidRDefault="00AD44DC">
      <w:r>
        <w:separator/>
      </w:r>
    </w:p>
  </w:endnote>
  <w:endnote w:type="continuationSeparator" w:id="0">
    <w:p w:rsidR="00AD44DC" w:rsidRDefault="00AD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DC" w:rsidRDefault="00AD44DC">
      <w:r>
        <w:separator/>
      </w:r>
    </w:p>
  </w:footnote>
  <w:footnote w:type="continuationSeparator" w:id="0">
    <w:p w:rsidR="00AD44DC" w:rsidRDefault="00AD4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DC" w:rsidRDefault="00AD44DC" w:rsidP="00FD24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4DC" w:rsidRDefault="00AD44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DC" w:rsidRPr="00393E16" w:rsidRDefault="00AD44DC" w:rsidP="00FD242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393E16">
      <w:rPr>
        <w:rStyle w:val="PageNumber"/>
        <w:rFonts w:ascii="Times New Roman" w:hAnsi="Times New Roman"/>
        <w:sz w:val="24"/>
        <w:szCs w:val="24"/>
      </w:rPr>
      <w:fldChar w:fldCharType="begin"/>
    </w:r>
    <w:r w:rsidRPr="00393E16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30</w:t>
    </w:r>
    <w:r w:rsidRPr="00393E16">
      <w:rPr>
        <w:rStyle w:val="PageNumber"/>
        <w:rFonts w:ascii="Times New Roman" w:hAnsi="Times New Roman"/>
        <w:sz w:val="24"/>
        <w:szCs w:val="24"/>
      </w:rPr>
      <w:fldChar w:fldCharType="end"/>
    </w:r>
  </w:p>
  <w:p w:rsidR="00AD44DC" w:rsidRDefault="00AD44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24"/>
    <w:rsid w:val="00006595"/>
    <w:rsid w:val="00013312"/>
    <w:rsid w:val="000208E4"/>
    <w:rsid w:val="00020A49"/>
    <w:rsid w:val="00025D43"/>
    <w:rsid w:val="00036ECC"/>
    <w:rsid w:val="00044B4C"/>
    <w:rsid w:val="000513BA"/>
    <w:rsid w:val="00051F7B"/>
    <w:rsid w:val="00063560"/>
    <w:rsid w:val="000648E3"/>
    <w:rsid w:val="000673B0"/>
    <w:rsid w:val="00072060"/>
    <w:rsid w:val="00072B1B"/>
    <w:rsid w:val="00077D2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D79DD"/>
    <w:rsid w:val="000E36D2"/>
    <w:rsid w:val="000F05B9"/>
    <w:rsid w:val="000F2A5D"/>
    <w:rsid w:val="000F33ED"/>
    <w:rsid w:val="000F60CB"/>
    <w:rsid w:val="00102BFD"/>
    <w:rsid w:val="001030B1"/>
    <w:rsid w:val="00113035"/>
    <w:rsid w:val="00146DFD"/>
    <w:rsid w:val="0015060B"/>
    <w:rsid w:val="001537C6"/>
    <w:rsid w:val="00155B51"/>
    <w:rsid w:val="0016043E"/>
    <w:rsid w:val="00160843"/>
    <w:rsid w:val="00171974"/>
    <w:rsid w:val="00184128"/>
    <w:rsid w:val="00193428"/>
    <w:rsid w:val="00197D84"/>
    <w:rsid w:val="001A2F46"/>
    <w:rsid w:val="001A3B65"/>
    <w:rsid w:val="001A4890"/>
    <w:rsid w:val="001A6D11"/>
    <w:rsid w:val="001A765C"/>
    <w:rsid w:val="001B07CA"/>
    <w:rsid w:val="001B1CC6"/>
    <w:rsid w:val="001C4762"/>
    <w:rsid w:val="001C5BEF"/>
    <w:rsid w:val="001C6BBB"/>
    <w:rsid w:val="001C7BD2"/>
    <w:rsid w:val="001D2920"/>
    <w:rsid w:val="001D3A1F"/>
    <w:rsid w:val="001D4D54"/>
    <w:rsid w:val="001D7BBE"/>
    <w:rsid w:val="001E2812"/>
    <w:rsid w:val="001E3312"/>
    <w:rsid w:val="001F0022"/>
    <w:rsid w:val="00203FA8"/>
    <w:rsid w:val="00204FDC"/>
    <w:rsid w:val="00205963"/>
    <w:rsid w:val="0021563C"/>
    <w:rsid w:val="00221481"/>
    <w:rsid w:val="00221ADE"/>
    <w:rsid w:val="00222815"/>
    <w:rsid w:val="002423EC"/>
    <w:rsid w:val="0024524B"/>
    <w:rsid w:val="00253197"/>
    <w:rsid w:val="00254DEE"/>
    <w:rsid w:val="00260D29"/>
    <w:rsid w:val="00265711"/>
    <w:rsid w:val="00272F67"/>
    <w:rsid w:val="00287AA6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C7268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22F2"/>
    <w:rsid w:val="00353788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1BC1"/>
    <w:rsid w:val="003A26B0"/>
    <w:rsid w:val="003A5266"/>
    <w:rsid w:val="003A5427"/>
    <w:rsid w:val="003B0984"/>
    <w:rsid w:val="003B69C8"/>
    <w:rsid w:val="003C0B9A"/>
    <w:rsid w:val="003C1682"/>
    <w:rsid w:val="003C7D3C"/>
    <w:rsid w:val="003D4B7C"/>
    <w:rsid w:val="003F29CA"/>
    <w:rsid w:val="004107A1"/>
    <w:rsid w:val="00420FD9"/>
    <w:rsid w:val="00430154"/>
    <w:rsid w:val="00465E1B"/>
    <w:rsid w:val="00467F6F"/>
    <w:rsid w:val="00494C6F"/>
    <w:rsid w:val="00497C48"/>
    <w:rsid w:val="004A171B"/>
    <w:rsid w:val="004A2045"/>
    <w:rsid w:val="004A4F7F"/>
    <w:rsid w:val="004A5A5E"/>
    <w:rsid w:val="004A6DB1"/>
    <w:rsid w:val="004B1C0F"/>
    <w:rsid w:val="004B1FE7"/>
    <w:rsid w:val="004C6F9C"/>
    <w:rsid w:val="004D1411"/>
    <w:rsid w:val="004F6D82"/>
    <w:rsid w:val="0051626F"/>
    <w:rsid w:val="00517B61"/>
    <w:rsid w:val="0052260C"/>
    <w:rsid w:val="00524BB7"/>
    <w:rsid w:val="005360B2"/>
    <w:rsid w:val="00545134"/>
    <w:rsid w:val="0054713D"/>
    <w:rsid w:val="0054735C"/>
    <w:rsid w:val="00550663"/>
    <w:rsid w:val="005509A1"/>
    <w:rsid w:val="005532BB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063C5"/>
    <w:rsid w:val="00610EB0"/>
    <w:rsid w:val="0062686D"/>
    <w:rsid w:val="00634A8E"/>
    <w:rsid w:val="006369D0"/>
    <w:rsid w:val="006432EE"/>
    <w:rsid w:val="006472F5"/>
    <w:rsid w:val="006503BA"/>
    <w:rsid w:val="006560BF"/>
    <w:rsid w:val="00660F98"/>
    <w:rsid w:val="00663DE7"/>
    <w:rsid w:val="00664564"/>
    <w:rsid w:val="0067216D"/>
    <w:rsid w:val="006816D3"/>
    <w:rsid w:val="0068363F"/>
    <w:rsid w:val="00686035"/>
    <w:rsid w:val="0069296A"/>
    <w:rsid w:val="006A373B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092B"/>
    <w:rsid w:val="00721016"/>
    <w:rsid w:val="0072661D"/>
    <w:rsid w:val="0072786B"/>
    <w:rsid w:val="00735536"/>
    <w:rsid w:val="007400B5"/>
    <w:rsid w:val="0074568B"/>
    <w:rsid w:val="007477CC"/>
    <w:rsid w:val="007514B7"/>
    <w:rsid w:val="007551A4"/>
    <w:rsid w:val="007619C5"/>
    <w:rsid w:val="007622A5"/>
    <w:rsid w:val="0076273D"/>
    <w:rsid w:val="00774167"/>
    <w:rsid w:val="00780F31"/>
    <w:rsid w:val="0078575A"/>
    <w:rsid w:val="007865B1"/>
    <w:rsid w:val="0079018F"/>
    <w:rsid w:val="0079086E"/>
    <w:rsid w:val="00797C6F"/>
    <w:rsid w:val="007A4DE4"/>
    <w:rsid w:val="007B1731"/>
    <w:rsid w:val="007B2DF0"/>
    <w:rsid w:val="007B3FAA"/>
    <w:rsid w:val="007B5D59"/>
    <w:rsid w:val="007C3ED3"/>
    <w:rsid w:val="007D2254"/>
    <w:rsid w:val="007E3173"/>
    <w:rsid w:val="007E7250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5702E"/>
    <w:rsid w:val="00867A3A"/>
    <w:rsid w:val="00873A51"/>
    <w:rsid w:val="0087559F"/>
    <w:rsid w:val="00877AFF"/>
    <w:rsid w:val="0088158C"/>
    <w:rsid w:val="00885AB1"/>
    <w:rsid w:val="00887892"/>
    <w:rsid w:val="00891EF0"/>
    <w:rsid w:val="00896387"/>
    <w:rsid w:val="008B041B"/>
    <w:rsid w:val="008B3FE2"/>
    <w:rsid w:val="008B72BD"/>
    <w:rsid w:val="008C0D8C"/>
    <w:rsid w:val="008D1EA9"/>
    <w:rsid w:val="008F1B33"/>
    <w:rsid w:val="00903798"/>
    <w:rsid w:val="00904912"/>
    <w:rsid w:val="00904AFB"/>
    <w:rsid w:val="009053D3"/>
    <w:rsid w:val="00912390"/>
    <w:rsid w:val="00920227"/>
    <w:rsid w:val="00925492"/>
    <w:rsid w:val="00935D2C"/>
    <w:rsid w:val="009377F4"/>
    <w:rsid w:val="00944E3F"/>
    <w:rsid w:val="009560E5"/>
    <w:rsid w:val="00963F25"/>
    <w:rsid w:val="00985108"/>
    <w:rsid w:val="00987E36"/>
    <w:rsid w:val="009A3830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51E1"/>
    <w:rsid w:val="009E6764"/>
    <w:rsid w:val="00A03295"/>
    <w:rsid w:val="00A12272"/>
    <w:rsid w:val="00A157EB"/>
    <w:rsid w:val="00A23EA2"/>
    <w:rsid w:val="00A24B01"/>
    <w:rsid w:val="00A313F7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924"/>
    <w:rsid w:val="00A80D90"/>
    <w:rsid w:val="00A91883"/>
    <w:rsid w:val="00AA4FC2"/>
    <w:rsid w:val="00AA6D07"/>
    <w:rsid w:val="00AB16A9"/>
    <w:rsid w:val="00AB45EA"/>
    <w:rsid w:val="00AD1DFD"/>
    <w:rsid w:val="00AD2509"/>
    <w:rsid w:val="00AD44DC"/>
    <w:rsid w:val="00AE2147"/>
    <w:rsid w:val="00AE33D7"/>
    <w:rsid w:val="00AE7FA6"/>
    <w:rsid w:val="00B0007A"/>
    <w:rsid w:val="00B156BB"/>
    <w:rsid w:val="00B22892"/>
    <w:rsid w:val="00B2439D"/>
    <w:rsid w:val="00B30390"/>
    <w:rsid w:val="00B328F7"/>
    <w:rsid w:val="00B34647"/>
    <w:rsid w:val="00B47140"/>
    <w:rsid w:val="00B64D47"/>
    <w:rsid w:val="00B7103F"/>
    <w:rsid w:val="00B80CEF"/>
    <w:rsid w:val="00B81444"/>
    <w:rsid w:val="00B865BB"/>
    <w:rsid w:val="00B9096E"/>
    <w:rsid w:val="00BA5BE7"/>
    <w:rsid w:val="00BC33B3"/>
    <w:rsid w:val="00BD1E38"/>
    <w:rsid w:val="00BD23E0"/>
    <w:rsid w:val="00BD3F88"/>
    <w:rsid w:val="00BD5C5D"/>
    <w:rsid w:val="00BD63A4"/>
    <w:rsid w:val="00BD716B"/>
    <w:rsid w:val="00BE2E2D"/>
    <w:rsid w:val="00BE7B6A"/>
    <w:rsid w:val="00BE7C08"/>
    <w:rsid w:val="00BF1923"/>
    <w:rsid w:val="00BF5647"/>
    <w:rsid w:val="00C02151"/>
    <w:rsid w:val="00C1093A"/>
    <w:rsid w:val="00C145A1"/>
    <w:rsid w:val="00C21B95"/>
    <w:rsid w:val="00C222DB"/>
    <w:rsid w:val="00C3497F"/>
    <w:rsid w:val="00C354A1"/>
    <w:rsid w:val="00C37249"/>
    <w:rsid w:val="00C57F71"/>
    <w:rsid w:val="00C607E1"/>
    <w:rsid w:val="00C6568D"/>
    <w:rsid w:val="00C916FD"/>
    <w:rsid w:val="00CA43AA"/>
    <w:rsid w:val="00CB6E90"/>
    <w:rsid w:val="00CC33C5"/>
    <w:rsid w:val="00CC7C0B"/>
    <w:rsid w:val="00CC7ED9"/>
    <w:rsid w:val="00CE2F10"/>
    <w:rsid w:val="00CE398E"/>
    <w:rsid w:val="00CE6EA1"/>
    <w:rsid w:val="00CF0ACE"/>
    <w:rsid w:val="00CF6B85"/>
    <w:rsid w:val="00CF770D"/>
    <w:rsid w:val="00D03747"/>
    <w:rsid w:val="00D160BC"/>
    <w:rsid w:val="00D173B2"/>
    <w:rsid w:val="00D24EAC"/>
    <w:rsid w:val="00D257B8"/>
    <w:rsid w:val="00D320AC"/>
    <w:rsid w:val="00D33381"/>
    <w:rsid w:val="00D37191"/>
    <w:rsid w:val="00D42D30"/>
    <w:rsid w:val="00D43691"/>
    <w:rsid w:val="00D46A82"/>
    <w:rsid w:val="00D664A3"/>
    <w:rsid w:val="00D67BE3"/>
    <w:rsid w:val="00D72B8B"/>
    <w:rsid w:val="00D761C1"/>
    <w:rsid w:val="00D76245"/>
    <w:rsid w:val="00D82D40"/>
    <w:rsid w:val="00D832CD"/>
    <w:rsid w:val="00D84847"/>
    <w:rsid w:val="00D91BB4"/>
    <w:rsid w:val="00D93A07"/>
    <w:rsid w:val="00DA3ACC"/>
    <w:rsid w:val="00DA464A"/>
    <w:rsid w:val="00DB15B0"/>
    <w:rsid w:val="00DB5F50"/>
    <w:rsid w:val="00DC11B4"/>
    <w:rsid w:val="00DC50DA"/>
    <w:rsid w:val="00DC766A"/>
    <w:rsid w:val="00DD6B88"/>
    <w:rsid w:val="00DE48B2"/>
    <w:rsid w:val="00DF38FA"/>
    <w:rsid w:val="00DF41B9"/>
    <w:rsid w:val="00E031BD"/>
    <w:rsid w:val="00E04C5C"/>
    <w:rsid w:val="00E04F77"/>
    <w:rsid w:val="00E07C9E"/>
    <w:rsid w:val="00E17638"/>
    <w:rsid w:val="00E27A29"/>
    <w:rsid w:val="00E30262"/>
    <w:rsid w:val="00E34D69"/>
    <w:rsid w:val="00E4257F"/>
    <w:rsid w:val="00E4287F"/>
    <w:rsid w:val="00E55CC7"/>
    <w:rsid w:val="00E57091"/>
    <w:rsid w:val="00E674AA"/>
    <w:rsid w:val="00E730D4"/>
    <w:rsid w:val="00E7482E"/>
    <w:rsid w:val="00E77417"/>
    <w:rsid w:val="00E8074E"/>
    <w:rsid w:val="00E8641E"/>
    <w:rsid w:val="00EA7F04"/>
    <w:rsid w:val="00EC0FA3"/>
    <w:rsid w:val="00EC31C6"/>
    <w:rsid w:val="00EC345F"/>
    <w:rsid w:val="00EC6861"/>
    <w:rsid w:val="00ED0D30"/>
    <w:rsid w:val="00EE4C6D"/>
    <w:rsid w:val="00EF2826"/>
    <w:rsid w:val="00F00F6F"/>
    <w:rsid w:val="00F056D0"/>
    <w:rsid w:val="00F10D1F"/>
    <w:rsid w:val="00F16CDC"/>
    <w:rsid w:val="00F23556"/>
    <w:rsid w:val="00F26B34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77F75"/>
    <w:rsid w:val="00F8582D"/>
    <w:rsid w:val="00F8747D"/>
    <w:rsid w:val="00F95763"/>
    <w:rsid w:val="00F959F9"/>
    <w:rsid w:val="00FB1CC9"/>
    <w:rsid w:val="00FB338C"/>
    <w:rsid w:val="00FC6368"/>
    <w:rsid w:val="00FD0292"/>
    <w:rsid w:val="00FD061F"/>
    <w:rsid w:val="00FD2426"/>
    <w:rsid w:val="00FD51B3"/>
    <w:rsid w:val="00FF0918"/>
    <w:rsid w:val="00FF31EB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Normal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911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111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11F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CD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93E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CD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cge.by/DetailDoc.aspx?DLST=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866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32</Pages>
  <Words>4749</Words>
  <Characters>27072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Беседина Галина Петровна</dc:creator>
  <cp:keywords/>
  <dc:description/>
  <cp:lastModifiedBy>KruglikovaAV</cp:lastModifiedBy>
  <cp:revision>4</cp:revision>
  <cp:lastPrinted>2023-03-15T11:09:00Z</cp:lastPrinted>
  <dcterms:created xsi:type="dcterms:W3CDTF">2025-10-01T07:14:00Z</dcterms:created>
  <dcterms:modified xsi:type="dcterms:W3CDTF">2025-10-01T07:16:00Z</dcterms:modified>
</cp:coreProperties>
</file>